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3A3F" w14:textId="77777777" w:rsidR="007D5EC7" w:rsidRDefault="00000000">
      <w:pPr>
        <w:jc w:val="center"/>
        <w:rPr>
          <w:rFonts w:eastAsia="標楷體" w:cs="標楷體"/>
          <w:sz w:val="36"/>
          <w:szCs w:val="36"/>
        </w:rPr>
      </w:pPr>
      <w:r>
        <w:rPr>
          <w:rFonts w:eastAsia="標楷體" w:cs="標楷體"/>
          <w:sz w:val="36"/>
          <w:szCs w:val="36"/>
        </w:rPr>
        <w:t>中華民國儲蓄互助協會</w:t>
      </w:r>
    </w:p>
    <w:p w14:paraId="46088184" w14:textId="77777777" w:rsidR="007D5EC7" w:rsidRDefault="00000000">
      <w:pPr>
        <w:jc w:val="center"/>
      </w:pPr>
      <w:r>
        <w:rPr>
          <w:rFonts w:eastAsia="標楷體" w:cs="標楷體"/>
          <w:sz w:val="36"/>
          <w:szCs w:val="36"/>
        </w:rPr>
        <w:t>2025</w:t>
      </w:r>
      <w:r>
        <w:rPr>
          <w:rFonts w:eastAsia="標楷體" w:cs="標楷體"/>
          <w:sz w:val="36"/>
          <w:szCs w:val="36"/>
        </w:rPr>
        <w:t>年第三</w:t>
      </w:r>
      <w:proofErr w:type="gramStart"/>
      <w:r>
        <w:rPr>
          <w:rFonts w:eastAsia="標楷體" w:cs="標楷體"/>
          <w:sz w:val="36"/>
          <w:szCs w:val="36"/>
        </w:rPr>
        <w:t>屆儲互盃</w:t>
      </w:r>
      <w:proofErr w:type="gramEnd"/>
      <w:r>
        <w:rPr>
          <w:rFonts w:eastAsia="標楷體" w:cs="標楷體"/>
          <w:sz w:val="36"/>
          <w:szCs w:val="36"/>
        </w:rPr>
        <w:t>「儲蓄理財有未來」徵文競賽報名表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015"/>
        <w:gridCol w:w="955"/>
        <w:gridCol w:w="1701"/>
        <w:gridCol w:w="2835"/>
      </w:tblGrid>
      <w:tr w:rsidR="007D5EC7" w14:paraId="35742ECB" w14:textId="77777777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7DBE" w14:textId="77777777" w:rsidR="007D5EC7" w:rsidRDefault="00000000">
            <w:pPr>
              <w:spacing w:line="320" w:lineRule="exact"/>
            </w:pPr>
            <w:r>
              <w:rPr>
                <w:rFonts w:ascii="微軟正黑體" w:eastAsia="微軟正黑體" w:hAnsi="微軟正黑體" w:cs="微軟正黑體"/>
              </w:rPr>
              <w:t>作品編號：（請勿填寫）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C53A" w14:textId="77777777" w:rsidR="007D5EC7" w:rsidRDefault="00000000">
            <w:pPr>
              <w:spacing w:line="320" w:lineRule="exact"/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收稿日期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：    　年    　月    　日</w:t>
            </w:r>
          </w:p>
        </w:tc>
      </w:tr>
      <w:tr w:rsidR="007D5EC7" w14:paraId="73C0B842" w14:textId="77777777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EABA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基 本 資 料</w:t>
            </w:r>
          </w:p>
        </w:tc>
      </w:tr>
      <w:tr w:rsidR="007D5EC7" w14:paraId="07829541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C240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學生姓名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D7E8" w14:textId="77777777" w:rsidR="007D5EC7" w:rsidRDefault="007D5EC7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C424" w14:textId="77777777" w:rsidR="007D5EC7" w:rsidRDefault="00000000">
            <w:pPr>
              <w:spacing w:line="320" w:lineRule="exact"/>
            </w:pP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男</w:t>
            </w:r>
          </w:p>
          <w:p w14:paraId="0F5138ED" w14:textId="77777777" w:rsidR="007D5EC7" w:rsidRDefault="00000000">
            <w:pPr>
              <w:spacing w:line="320" w:lineRule="exact"/>
            </w:pP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9724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1F03" w14:textId="77777777" w:rsidR="007D5EC7" w:rsidRDefault="007D5EC7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7D5EC7" w14:paraId="28696379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85F4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組    別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A2FB" w14:textId="77777777" w:rsidR="007D5EC7" w:rsidRDefault="00000000">
            <w:pPr>
              <w:spacing w:line="320" w:lineRule="exact"/>
            </w:pP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國中組  　　　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國小高年級組  </w:t>
            </w:r>
          </w:p>
          <w:p w14:paraId="2F8039A5" w14:textId="77777777" w:rsidR="007D5EC7" w:rsidRDefault="00000000">
            <w:pPr>
              <w:spacing w:line="320" w:lineRule="exact"/>
            </w:pP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國小中年級組  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4D33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學校名稱</w:t>
            </w:r>
          </w:p>
          <w:p w14:paraId="090E8AB4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年級班別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C175" w14:textId="77777777" w:rsidR="007D5EC7" w:rsidRDefault="007D5EC7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7D5EC7" w14:paraId="565CECF7" w14:textId="77777777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D4BF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題    目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A1A3" w14:textId="77777777" w:rsidR="007D5EC7" w:rsidRDefault="007D5EC7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7D5EC7" w14:paraId="35BB787A" w14:textId="77777777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9839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連絡地址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8A0A" w14:textId="77777777" w:rsidR="007D5EC7" w:rsidRDefault="00000000">
            <w:pPr>
              <w:spacing w:line="320" w:lineRule="exact"/>
            </w:pPr>
            <w:r>
              <w:rPr>
                <w:rFonts w:ascii="微軟正黑體" w:eastAsia="微軟正黑體" w:hAnsi="微軟正黑體" w:cs="微軟正黑體"/>
              </w:rPr>
              <w:t>住家：</w:t>
            </w:r>
            <w:r>
              <w:rPr>
                <w:rFonts w:ascii="新細明體" w:hAnsi="新細明體" w:cs="新細明體"/>
              </w:rPr>
              <w:t>□□□□□□</w:t>
            </w:r>
          </w:p>
        </w:tc>
      </w:tr>
      <w:tr w:rsidR="007D5EC7" w14:paraId="481BA4ED" w14:textId="77777777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A7CD" w14:textId="77777777" w:rsidR="007D5EC7" w:rsidRDefault="007D5EC7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4841" w14:textId="77777777" w:rsidR="007D5EC7" w:rsidRDefault="00000000">
            <w:pPr>
              <w:spacing w:line="320" w:lineRule="exact"/>
            </w:pPr>
            <w:r>
              <w:rPr>
                <w:rFonts w:ascii="微軟正黑體" w:eastAsia="微軟正黑體" w:hAnsi="微軟正黑體" w:cs="微軟正黑體"/>
              </w:rPr>
              <w:t>學校：</w:t>
            </w:r>
            <w:r>
              <w:rPr>
                <w:rFonts w:ascii="新細明體" w:hAnsi="新細明體" w:cs="新細明體"/>
              </w:rPr>
              <w:t>□□□□□□</w:t>
            </w:r>
          </w:p>
        </w:tc>
      </w:tr>
      <w:tr w:rsidR="007D5EC7" w14:paraId="071977C8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0497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連絡電話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15A9" w14:textId="77777777" w:rsidR="007D5EC7" w:rsidRDefault="00000000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住家：（日）　　　　　　（夜）　　　　　　（手機） </w:t>
            </w:r>
          </w:p>
          <w:p w14:paraId="195FB117" w14:textId="77777777" w:rsidR="007D5EC7" w:rsidRDefault="00000000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學校： </w:t>
            </w:r>
          </w:p>
        </w:tc>
      </w:tr>
      <w:tr w:rsidR="007D5EC7" w14:paraId="569E8F37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DE83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電子信箱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43E5" w14:textId="77777777" w:rsidR="007D5EC7" w:rsidRDefault="007D5EC7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7D5EC7" w14:paraId="34EE1060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27E5" w14:textId="77777777" w:rsidR="007D5EC7" w:rsidRDefault="00000000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活動訊息來源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39C8" w14:textId="77777777" w:rsidR="007D5EC7" w:rsidRDefault="00000000">
            <w:pPr>
              <w:spacing w:line="320" w:lineRule="exact"/>
            </w:pPr>
            <w:r>
              <w:rPr>
                <w:rFonts w:ascii="新細明體" w:hAnsi="新細明體" w:cs="新細明體"/>
              </w:rPr>
              <w:t>□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儲互協會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 xml:space="preserve">網站　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Facebook　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Line　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EDM　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網路新聞  </w:t>
            </w:r>
          </w:p>
          <w:p w14:paraId="1C319356" w14:textId="77777777" w:rsidR="007D5EC7" w:rsidRDefault="00000000">
            <w:pPr>
              <w:spacing w:line="320" w:lineRule="exact"/>
            </w:pP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學校　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活動海報　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親友介紹　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其他______________</w:t>
            </w:r>
          </w:p>
        </w:tc>
      </w:tr>
      <w:tr w:rsidR="007D5EC7" w14:paraId="7D4BFEF1" w14:textId="77777777">
        <w:tblPrEx>
          <w:tblCellMar>
            <w:top w:w="0" w:type="dxa"/>
            <w:bottom w:w="0" w:type="dxa"/>
          </w:tblCellMar>
        </w:tblPrEx>
        <w:trPr>
          <w:trHeight w:val="4563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0D51" w14:textId="77777777" w:rsidR="007D5EC7" w:rsidRDefault="00000000">
            <w:pPr>
              <w:spacing w:line="340" w:lineRule="exact"/>
              <w:ind w:left="34"/>
              <w:jc w:val="both"/>
            </w:pPr>
            <w:r>
              <w:rPr>
                <w:rFonts w:ascii="微軟正黑體" w:eastAsia="微軟正黑體" w:hAnsi="微軟正黑體" w:cs="微軟正黑體"/>
                <w:b/>
                <w:bCs/>
              </w:rPr>
              <w:t>注意事項：</w:t>
            </w:r>
          </w:p>
          <w:p w14:paraId="3FC6991E" w14:textId="77777777" w:rsidR="007D5EC7" w:rsidRDefault="00000000">
            <w:pPr>
              <w:spacing w:line="340" w:lineRule="exact"/>
              <w:ind w:left="274" w:hanging="240"/>
              <w:jc w:val="both"/>
            </w:pPr>
            <w:proofErr w:type="gramStart"/>
            <w:r>
              <w:rPr>
                <w:rFonts w:ascii="新細明體" w:hAnsi="新細明體" w:cs="微軟正黑體"/>
              </w:rPr>
              <w:t>․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參選者請於報名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表格上詳載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個人資料，作品稿件上請勿加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註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任何記號及姓名。</w:t>
            </w:r>
          </w:p>
          <w:p w14:paraId="40ECF2AF" w14:textId="77777777" w:rsidR="007D5EC7" w:rsidRDefault="00000000">
            <w:pPr>
              <w:spacing w:line="340" w:lineRule="exact"/>
              <w:ind w:left="274" w:hanging="240"/>
              <w:jc w:val="both"/>
            </w:pPr>
            <w:proofErr w:type="gramStart"/>
            <w:r>
              <w:rPr>
                <w:rFonts w:ascii="新細明體" w:hAnsi="新細明體" w:cs="微軟正黑體"/>
              </w:rPr>
              <w:t>․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參賽作品格式以A4直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向橫打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，新細明體14級大小，段落：行距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採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1.5倍間距，左右對齊，標點符號以全形字。</w:t>
            </w:r>
          </w:p>
          <w:p w14:paraId="5D26F4CC" w14:textId="77777777" w:rsidR="007D5EC7" w:rsidRDefault="00000000">
            <w:pPr>
              <w:spacing w:line="340" w:lineRule="exact"/>
              <w:ind w:left="274" w:hanging="240"/>
              <w:jc w:val="both"/>
            </w:pPr>
            <w:proofErr w:type="gramStart"/>
            <w:r>
              <w:rPr>
                <w:rFonts w:ascii="新細明體" w:hAnsi="新細明體" w:cs="微軟正黑體"/>
              </w:rPr>
              <w:t>․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參賽作品應為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自創且未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在任何徵文比賽中入選與獲獎，以及未在任何報章雜誌、網路上發表；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已輯印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成書者亦不得參選。違者，取消參賽資格；已得獎者，追回獎金、獎狀及獎品。</w:t>
            </w:r>
          </w:p>
          <w:p w14:paraId="3A8A0C0E" w14:textId="77777777" w:rsidR="007D5EC7" w:rsidRDefault="00000000">
            <w:pPr>
              <w:spacing w:line="340" w:lineRule="exact"/>
              <w:ind w:left="274" w:hanging="240"/>
              <w:jc w:val="both"/>
            </w:pPr>
            <w:proofErr w:type="gramStart"/>
            <w:r>
              <w:rPr>
                <w:rFonts w:ascii="新細明體" w:hAnsi="新細明體" w:cs="微軟正黑體"/>
              </w:rPr>
              <w:t>․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參選作品如有抄襲或侵害他人著作權者，除取消得獎資格、追回獎金、獎狀及獎品外，一切法律責任由參加者自行負責。</w:t>
            </w:r>
          </w:p>
          <w:p w14:paraId="5CFD35AC" w14:textId="77777777" w:rsidR="007D5EC7" w:rsidRDefault="00000000">
            <w:pPr>
              <w:spacing w:line="360" w:lineRule="exact"/>
              <w:ind w:left="274" w:hanging="240"/>
              <w:jc w:val="both"/>
            </w:pPr>
            <w:proofErr w:type="gramStart"/>
            <w:r>
              <w:rPr>
                <w:rFonts w:ascii="新細明體" w:hAnsi="新細明體" w:cs="微軟正黑體"/>
              </w:rPr>
              <w:t>․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參賽作者享有著作人格權及著作財產權，並授權中華民國儲蓄互助協會於該著作之著作存續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期間，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在任何地方、任何時間以任何方式利用、轉授權他人利用該著作之權利。著作人不得撤銷此項授權，且主辦單位不需因此支付任何費用。</w:t>
            </w:r>
            <w:r>
              <w:rPr>
                <w:rFonts w:ascii="微軟正黑體" w:eastAsia="微軟正黑體" w:hAnsi="微軟正黑體"/>
              </w:rPr>
              <w:tab/>
            </w:r>
          </w:p>
          <w:p w14:paraId="7900F759" w14:textId="77777777" w:rsidR="007D5EC7" w:rsidRDefault="00000000">
            <w:pPr>
              <w:spacing w:before="120" w:line="360" w:lineRule="exact"/>
              <w:ind w:left="34"/>
              <w:jc w:val="both"/>
            </w:pPr>
            <w:r>
              <w:rPr>
                <w:rFonts w:ascii="微軟正黑體" w:eastAsia="微軟正黑體" w:hAnsi="微軟正黑體" w:cs="微軟正黑體"/>
                <w:b/>
                <w:bCs/>
              </w:rPr>
              <w:t>已閱讀上列注意事項並請簽名（可電腦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bCs/>
              </w:rPr>
              <w:t>繕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bCs/>
              </w:rPr>
              <w:t>打）：</w:t>
            </w:r>
          </w:p>
          <w:p w14:paraId="351E18CE" w14:textId="77777777" w:rsidR="007D5EC7" w:rsidRDefault="007D5EC7">
            <w:pPr>
              <w:spacing w:line="360" w:lineRule="exact"/>
              <w:ind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  <w:p w14:paraId="5EAA59E5" w14:textId="77777777" w:rsidR="007D5EC7" w:rsidRDefault="00000000">
            <w:pPr>
              <w:spacing w:line="360" w:lineRule="exact"/>
              <w:ind w:left="3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1B6AF" wp14:editId="636A409F">
                      <wp:simplePos x="0" y="0"/>
                      <wp:positionH relativeFrom="column">
                        <wp:posOffset>2278383</wp:posOffset>
                      </wp:positionH>
                      <wp:positionV relativeFrom="paragraph">
                        <wp:posOffset>107313</wp:posOffset>
                      </wp:positionV>
                      <wp:extent cx="3952238" cy="0"/>
                      <wp:effectExtent l="0" t="0" r="0" b="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22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DEC0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179.4pt;margin-top:8.45pt;width:311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" strokeweight=".17625mm">
                      <v:stroke joinstyle="miter"/>
                    </v:shape>
                  </w:pict>
                </mc:Fallback>
              </mc:AlternateContent>
            </w:r>
          </w:p>
          <w:p w14:paraId="484795D6" w14:textId="77777777" w:rsidR="007D5EC7" w:rsidRDefault="00000000">
            <w:pPr>
              <w:wordWrap w:val="0"/>
              <w:spacing w:after="120" w:line="360" w:lineRule="exact"/>
              <w:ind w:left="34"/>
              <w:jc w:val="right"/>
            </w:pPr>
            <w:r>
              <w:rPr>
                <w:rFonts w:ascii="微軟正黑體" w:eastAsia="微軟正黑體" w:hAnsi="微軟正黑體" w:cs="微軟正黑體"/>
              </w:rPr>
              <w:t xml:space="preserve">中華民國         年        月         日　</w:t>
            </w:r>
          </w:p>
        </w:tc>
      </w:tr>
    </w:tbl>
    <w:p w14:paraId="67805956" w14:textId="77777777" w:rsidR="007D5EC7" w:rsidRDefault="00000000">
      <w:pPr>
        <w:spacing w:line="320" w:lineRule="exact"/>
      </w:pPr>
      <w:r>
        <w:rPr>
          <w:rFonts w:ascii="微軟正黑體" w:eastAsia="微軟正黑體" w:hAnsi="微軟正黑體" w:cs="微軟正黑體"/>
        </w:rPr>
        <w:t>(投稿表格如下頁說明)</w:t>
      </w:r>
    </w:p>
    <w:p w14:paraId="41F026C3" w14:textId="77777777" w:rsidR="007D5EC7" w:rsidRDefault="00000000">
      <w:pPr>
        <w:pageBreakBefore/>
        <w:spacing w:line="36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>投 稿 作 品</w:t>
      </w:r>
    </w:p>
    <w:p w14:paraId="350BDD9C" w14:textId="77777777" w:rsidR="007D5EC7" w:rsidRDefault="00000000">
      <w:pPr>
        <w:spacing w:line="360" w:lineRule="auto"/>
        <w:jc w:val="both"/>
      </w:pPr>
      <w:r>
        <w:rPr>
          <w:rFonts w:ascii="新細明體" w:hAnsi="新細明體" w:cs="微軟正黑體"/>
          <w:bCs/>
          <w:sz w:val="32"/>
          <w:szCs w:val="32"/>
        </w:rPr>
        <w:t>題目：</w:t>
      </w:r>
      <w:r>
        <w:rPr>
          <w:rFonts w:ascii="新細明體" w:hAnsi="新細明體" w:cs="微軟正黑體"/>
          <w:sz w:val="28"/>
          <w:szCs w:val="28"/>
        </w:rPr>
        <w:t>（標題16號字）</w:t>
      </w:r>
    </w:p>
    <w:p w14:paraId="23416A30" w14:textId="77777777" w:rsidR="007D5EC7" w:rsidRDefault="00000000">
      <w:pPr>
        <w:spacing w:line="320" w:lineRule="exact"/>
      </w:pPr>
      <w:r>
        <w:rPr>
          <w:rFonts w:ascii="新細明體" w:hAnsi="新細明體" w:cs="微軟正黑體"/>
          <w:bCs/>
          <w:sz w:val="28"/>
          <w:szCs w:val="28"/>
        </w:rPr>
        <w:t>內容：</w:t>
      </w:r>
      <w:proofErr w:type="gramStart"/>
      <w:r>
        <w:rPr>
          <w:rFonts w:ascii="新細明體" w:hAnsi="新細明體" w:cs="微軟正黑體"/>
          <w:bCs/>
          <w:sz w:val="28"/>
          <w:szCs w:val="28"/>
        </w:rPr>
        <w:t>（</w:t>
      </w:r>
      <w:proofErr w:type="gramEnd"/>
      <w:r>
        <w:rPr>
          <w:rFonts w:ascii="新細明體" w:hAnsi="新細明體" w:cs="微軟正黑體"/>
          <w:sz w:val="28"/>
          <w:szCs w:val="28"/>
        </w:rPr>
        <w:t>新細明體14級大小，段落：行距</w:t>
      </w:r>
      <w:proofErr w:type="gramStart"/>
      <w:r>
        <w:rPr>
          <w:rFonts w:ascii="新細明體" w:hAnsi="新細明體" w:cs="微軟正黑體"/>
          <w:sz w:val="28"/>
          <w:szCs w:val="28"/>
        </w:rPr>
        <w:t>採</w:t>
      </w:r>
      <w:proofErr w:type="gramEnd"/>
      <w:r>
        <w:rPr>
          <w:rFonts w:ascii="新細明體" w:hAnsi="新細明體" w:cs="微軟正黑體"/>
          <w:sz w:val="28"/>
          <w:szCs w:val="28"/>
        </w:rPr>
        <w:t>1.5倍間距，左右對齊，標點符號以全形字，頁數請自行增減。)</w:t>
      </w:r>
    </w:p>
    <w:p w14:paraId="1F9375FA" w14:textId="77777777" w:rsidR="007D5EC7" w:rsidRDefault="007D5EC7">
      <w:pPr>
        <w:rPr>
          <w:rFonts w:eastAsia="標楷體"/>
        </w:rPr>
      </w:pPr>
    </w:p>
    <w:sectPr w:rsidR="007D5EC7">
      <w:footerReference w:type="default" r:id="rId6"/>
      <w:pgSz w:w="11906" w:h="16838"/>
      <w:pgMar w:top="1134" w:right="1134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3C53" w14:textId="77777777" w:rsidR="00F1276E" w:rsidRDefault="00F1276E">
      <w:r>
        <w:separator/>
      </w:r>
    </w:p>
  </w:endnote>
  <w:endnote w:type="continuationSeparator" w:id="0">
    <w:p w14:paraId="2355AE84" w14:textId="77777777" w:rsidR="00F1276E" w:rsidRDefault="00F1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FE1E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4881A8C7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652F" w14:textId="77777777" w:rsidR="00F1276E" w:rsidRDefault="00F1276E">
      <w:r>
        <w:rPr>
          <w:color w:val="000000"/>
        </w:rPr>
        <w:separator/>
      </w:r>
    </w:p>
  </w:footnote>
  <w:footnote w:type="continuationSeparator" w:id="0">
    <w:p w14:paraId="3EE5E6EB" w14:textId="77777777" w:rsidR="00F1276E" w:rsidRDefault="00F1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5EC7"/>
    <w:rsid w:val="002E1BDF"/>
    <w:rsid w:val="00613192"/>
    <w:rsid w:val="007D5EC7"/>
    <w:rsid w:val="00F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1FDA5"/>
  <w15:docId w15:val="{2CC5AD5C-F041-4BD0-B315-F102AF2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9">
    <w:name w:val="清單段落 字元"/>
    <w:rPr>
      <w:rFonts w:ascii="Calibri" w:eastAsia="新細明體" w:hAnsi="Calibri" w:cs="Times New Roma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a">
    <w:name w:val="Strong"/>
    <w:basedOn w:val="a0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2025-09-19T06:52:00Z</dcterms:created>
  <dcterms:modified xsi:type="dcterms:W3CDTF">2025-09-19T06:52:00Z</dcterms:modified>
</cp:coreProperties>
</file>