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D4" w:rsidRDefault="005231FE">
      <w:pPr>
        <w:spacing w:before="120" w:after="240" w:line="2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新竹市國民中小學主任候用人員甄選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履歷自傳表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附件三之</w:t>
      </w:r>
      <w:r>
        <w:rPr>
          <w:rFonts w:ascii="標楷體" w:eastAsia="標楷體" w:hAnsi="標楷體"/>
          <w:b/>
          <w:sz w:val="28"/>
          <w:szCs w:val="28"/>
        </w:rPr>
        <w:t>3</w:t>
      </w:r>
    </w:p>
    <w:tbl>
      <w:tblPr>
        <w:tblW w:w="108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1F0FD4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文</w:t>
            </w:r>
          </w:p>
          <w:p w:rsidR="001F0FD4" w:rsidRDefault="005231F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  <w:p w:rsidR="001F0FD4" w:rsidRDefault="005231F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姓氏在前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3" w:name="SEX"/>
            <w:bookmarkEnd w:id="3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20" w:lineRule="exact"/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353699</wp:posOffset>
                      </wp:positionH>
                      <wp:positionV relativeFrom="margin">
                        <wp:posOffset>346713</wp:posOffset>
                      </wp:positionV>
                      <wp:extent cx="825502" cy="1162687"/>
                      <wp:effectExtent l="0" t="0" r="12698" b="18413"/>
                      <wp:wrapNone/>
                      <wp:docPr id="3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2" cy="1162687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1F0FD4" w:rsidRDefault="005231F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粘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最</w:t>
                                  </w:r>
                                </w:p>
                                <w:p w:rsidR="001F0FD4" w:rsidRDefault="005231F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半</w:t>
                                  </w:r>
                                </w:p>
                                <w:p w:rsidR="001F0FD4" w:rsidRDefault="005231FE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面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脫</w:t>
                                  </w:r>
                                </w:p>
                                <w:p w:rsidR="001F0FD4" w:rsidRDefault="005231FE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彩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色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面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style="position:absolute;margin-left:27.85pt;margin-top:27.3pt;width:65pt;height:91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" filled="f" stroked="f">
                      <v:textbox inset="0,0,0,0">
                        <w:txbxContent>
                          <w:p w:rsidR="001F0FD4" w:rsidRDefault="005231F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粘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最</w:t>
                            </w:r>
                          </w:p>
                          <w:p w:rsidR="001F0FD4" w:rsidRDefault="005231F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半</w:t>
                            </w:r>
                          </w:p>
                          <w:p w:rsidR="001F0FD4" w:rsidRDefault="005231FE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正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脫</w:t>
                            </w:r>
                          </w:p>
                          <w:p w:rsidR="001F0FD4" w:rsidRDefault="005231FE">
                            <w:pPr>
                              <w:tabs>
                                <w:tab w:val="left" w:pos="1260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帽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彩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色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光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20" w:lineRule="exact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20" w:lineRule="exact"/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  <w:p w:rsidR="001F0FD4" w:rsidRDefault="005231F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FD4" w:rsidRDefault="005231FE">
            <w:pPr>
              <w:spacing w:line="320" w:lineRule="exact"/>
            </w:pPr>
            <w:bookmarkStart w:id="6" w:name="DOMICE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1F0FD4" w:rsidRDefault="005231FE">
            <w:pPr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鄰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:rsidR="001F0FD4" w:rsidRDefault="005231F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1F0FD4" w:rsidRDefault="005231FE">
            <w:pPr>
              <w:spacing w:line="320" w:lineRule="exact"/>
              <w:ind w:left="398" w:firstLine="652"/>
            </w:pPr>
            <w:bookmarkStart w:id="7" w:name="CURADD"/>
            <w:bookmarkEnd w:id="7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1F0FD4" w:rsidRDefault="005231FE">
            <w:pPr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鄰</w:t>
            </w:r>
          </w:p>
          <w:p w:rsidR="001F0FD4" w:rsidRDefault="005231FE">
            <w:pPr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CURTEL"/>
            <w:bookmarkEnd w:id="8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</w:t>
            </w:r>
            <w:r>
              <w:rPr>
                <w:rFonts w:ascii="標楷體" w:eastAsia="標楷體" w:hAnsi="標楷體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（　）</w:t>
            </w:r>
          </w:p>
          <w:p w:rsidR="001F0FD4" w:rsidRDefault="001F0FD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1F0FD4" w:rsidRDefault="005231FE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</w:t>
            </w:r>
            <w:r>
              <w:rPr>
                <w:rFonts w:ascii="標楷體" w:eastAsia="標楷體" w:hAnsi="標楷體"/>
                <w:sz w:val="20"/>
              </w:rPr>
              <w:t>:</w:t>
            </w: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急</w:t>
            </w:r>
          </w:p>
          <w:p w:rsidR="001F0FD4" w:rsidRDefault="005231F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</w:t>
            </w:r>
            <w:r>
              <w:rPr>
                <w:rFonts w:ascii="標楷體" w:eastAsia="標楷體" w:hAnsi="標楷體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（　）</w:t>
            </w:r>
          </w:p>
          <w:p w:rsidR="001F0FD4" w:rsidRDefault="005231F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</w:t>
            </w:r>
            <w:r>
              <w:rPr>
                <w:rFonts w:ascii="標楷體" w:eastAsia="標楷體" w:hAnsi="標楷體"/>
                <w:sz w:val="20"/>
              </w:rPr>
              <w:t xml:space="preserve">: </w:t>
            </w:r>
          </w:p>
          <w:p w:rsidR="001F0FD4" w:rsidRDefault="005231F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</w:t>
            </w:r>
            <w:r>
              <w:rPr>
                <w:rFonts w:ascii="標楷體" w:eastAsia="標楷體" w:hAnsi="標楷體"/>
                <w:sz w:val="20"/>
              </w:rPr>
              <w:t>:</w:t>
            </w:r>
            <w:r>
              <w:rPr>
                <w:rFonts w:ascii="標楷體" w:eastAsia="標楷體" w:hAnsi="標楷體"/>
                <w:sz w:val="20"/>
              </w:rPr>
              <w:t>（　）</w:t>
            </w: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before="120"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before="120"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5231FE">
            <w:pPr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F0FD4" w:rsidRDefault="001F0FD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FD4" w:rsidRDefault="001F0FD4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000000" w:rsidRDefault="005231FE">
      <w:pPr>
        <w:rPr>
          <w:vanish/>
        </w:rPr>
        <w:sectPr w:rsidR="00000000">
          <w:footerReference w:type="default" r:id="rId6"/>
          <w:pgSz w:w="11907" w:h="16840"/>
          <w:pgMar w:top="1134" w:right="851" w:bottom="1259" w:left="851" w:header="567" w:footer="567" w:gutter="0"/>
          <w:cols w:space="720"/>
        </w:sectPr>
      </w:pPr>
    </w:p>
    <w:tbl>
      <w:tblPr>
        <w:tblW w:w="1020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3360"/>
        <w:gridCol w:w="3120"/>
      </w:tblGrid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5231FE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TAIL"/>
            <w:bookmarkEnd w:id="9"/>
            <w:r>
              <w:rPr>
                <w:rFonts w:ascii="標楷體" w:eastAsia="標楷體" w:hAnsi="標楷體"/>
                <w:szCs w:val="24"/>
              </w:rPr>
              <w:lastRenderedPageBreak/>
              <w:t>簡</w:t>
            </w:r>
            <w:r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>要</w:t>
            </w:r>
            <w:r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>述</w:t>
            </w: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1F0FD4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FD4" w:rsidRDefault="005231FE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FD4" w:rsidRDefault="005231FE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FD4" w:rsidRDefault="005231FE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FD4" w:rsidRDefault="001F0FD4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FD4" w:rsidRDefault="001F0FD4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FD4" w:rsidRDefault="001F0FD4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F0FD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FD4" w:rsidRDefault="005231FE">
            <w:pPr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>中華民國</w:t>
            </w:r>
            <w:r>
              <w:rPr>
                <w:rFonts w:ascii="標楷體" w:eastAsia="標楷體" w:hAnsi="標楷體"/>
                <w:spacing w:val="200"/>
              </w:rPr>
              <w:t xml:space="preserve"> 111 </w:t>
            </w:r>
            <w:r>
              <w:rPr>
                <w:rFonts w:ascii="標楷體" w:eastAsia="標楷體" w:hAnsi="標楷體"/>
                <w:spacing w:val="200"/>
              </w:rPr>
              <w:t xml:space="preserve">年　　　</w:t>
            </w:r>
            <w:r>
              <w:rPr>
                <w:rFonts w:ascii="標楷體" w:eastAsia="標楷體" w:hAnsi="標楷體"/>
                <w:spacing w:val="300"/>
              </w:rPr>
              <w:t>月</w:t>
            </w:r>
            <w:r>
              <w:rPr>
                <w:rFonts w:ascii="標楷體" w:eastAsia="標楷體" w:hAnsi="標楷體"/>
                <w:spacing w:val="300"/>
              </w:rPr>
              <w:t xml:space="preserve">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:rsidR="001F0FD4" w:rsidRDefault="001F0FD4"/>
    <w:sectPr w:rsidR="001F0FD4">
      <w:footerReference w:type="default" r:id="rId7"/>
      <w:pgSz w:w="11907" w:h="16840"/>
      <w:pgMar w:top="1418" w:right="851" w:bottom="125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FE" w:rsidRDefault="005231FE">
      <w:pPr>
        <w:spacing w:line="240" w:lineRule="auto"/>
      </w:pPr>
      <w:r>
        <w:separator/>
      </w:r>
    </w:p>
  </w:endnote>
  <w:endnote w:type="continuationSeparator" w:id="0">
    <w:p w:rsidR="005231FE" w:rsidRDefault="0052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F3" w:rsidRDefault="005231F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604F3" w:rsidRDefault="005231FE">
                          <w:pPr>
                            <w:pStyle w:val="a6"/>
                          </w:pPr>
                          <w:r>
                            <w:rPr>
                              <w:rStyle w:val="a7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0A3203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604F3" w:rsidRDefault="005231FE">
                    <w:pPr>
                      <w:pStyle w:val="a6"/>
                    </w:pPr>
                    <w:r>
                      <w:rPr>
                        <w:rStyle w:val="a7"/>
                        <w:sz w:val="24"/>
                      </w:rPr>
                      <w:t>-</w:t>
                    </w: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0A3203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F3" w:rsidRDefault="005231F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604F3" w:rsidRDefault="005231FE">
                          <w:pPr>
                            <w:pStyle w:val="a6"/>
                          </w:pPr>
                          <w:r>
                            <w:rPr>
                              <w:rStyle w:val="a7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0A320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A604F3" w:rsidRDefault="005231FE">
                    <w:pPr>
                      <w:pStyle w:val="a6"/>
                    </w:pPr>
                    <w:r>
                      <w:rPr>
                        <w:rStyle w:val="a7"/>
                        <w:sz w:val="24"/>
                      </w:rPr>
                      <w:t>-</w:t>
                    </w: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0A320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FE" w:rsidRDefault="005231F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231FE" w:rsidRDefault="005231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0FD4"/>
    <w:rsid w:val="000A3203"/>
    <w:rsid w:val="001F0FD4"/>
    <w:rsid w:val="005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303BD-E632-4DB0-BA27-90E2EA0D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</w:rPr>
  </w:style>
  <w:style w:type="paragraph" w:styleId="a4">
    <w:name w:val="annotation text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David</dc:creator>
  <dc:description/>
  <cp:lastModifiedBy>User</cp:lastModifiedBy>
  <cp:revision>2</cp:revision>
  <cp:lastPrinted>2016-10-05T10:00:00Z</cp:lastPrinted>
  <dcterms:created xsi:type="dcterms:W3CDTF">2022-12-08T05:25:00Z</dcterms:created>
  <dcterms:modified xsi:type="dcterms:W3CDTF">2022-12-08T05:25:00Z</dcterms:modified>
</cp:coreProperties>
</file>